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383AA" w14:textId="77777777" w:rsidR="00233BB6" w:rsidRPr="00233BB6" w:rsidRDefault="00233BB6" w:rsidP="00233BB6">
      <w:pPr>
        <w:pStyle w:val="Kop1"/>
        <w:ind w:left="0"/>
        <w:rPr>
          <w:rFonts w:ascii="Arial" w:hAnsi="Arial" w:cs="Arial"/>
          <w:b/>
          <w:sz w:val="28"/>
          <w:szCs w:val="28"/>
        </w:rPr>
      </w:pPr>
      <w:r w:rsidRPr="00233BB6">
        <w:rPr>
          <w:rFonts w:ascii="Arial" w:hAnsi="Arial" w:cs="Arial"/>
          <w:b/>
          <w:sz w:val="28"/>
          <w:szCs w:val="28"/>
        </w:rPr>
        <w:t>In de huid van een journalist</w:t>
      </w:r>
    </w:p>
    <w:tbl>
      <w:tblPr>
        <w:tblStyle w:val="Tabelraster"/>
        <w:tblpPr w:leftFromText="141" w:rightFromText="141" w:vertAnchor="text" w:horzAnchor="page" w:tblpX="8956" w:tblpY="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</w:tblGrid>
      <w:tr w:rsidR="00233BB6" w:rsidRPr="00233BB6" w14:paraId="5300AC81" w14:textId="77777777" w:rsidTr="007C49F2">
        <w:trPr>
          <w:trHeight w:val="2311"/>
        </w:trPr>
        <w:tc>
          <w:tcPr>
            <w:tcW w:w="2041" w:type="dxa"/>
          </w:tcPr>
          <w:p w14:paraId="447EE414" w14:textId="77777777" w:rsidR="00233BB6" w:rsidRPr="00233BB6" w:rsidRDefault="00233BB6" w:rsidP="007C49F2">
            <w:pPr>
              <w:pStyle w:val="Kop1"/>
              <w:ind w:left="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33BB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C46947" wp14:editId="4907B0A5">
                  <wp:extent cx="1095160" cy="1116631"/>
                  <wp:effectExtent l="0" t="0" r="0" b="7620"/>
                  <wp:docPr id="2" name="Afbeelding 2" descr="Image result for k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k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760" cy="1170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E6B783" w14:textId="77777777" w:rsidR="00233BB6" w:rsidRPr="00233BB6" w:rsidRDefault="00233BB6" w:rsidP="00233BB6">
      <w:pPr>
        <w:pStyle w:val="StandaardIze"/>
        <w:rPr>
          <w:rFonts w:ascii="Arial" w:hAnsi="Arial" w:cs="Arial"/>
          <w:sz w:val="24"/>
        </w:rPr>
      </w:pPr>
    </w:p>
    <w:p w14:paraId="3D1B16F3" w14:textId="77777777" w:rsidR="00233BB6" w:rsidRDefault="00233BB6" w:rsidP="00233BB6">
      <w:pPr>
        <w:pStyle w:val="inleiding"/>
        <w:ind w:left="0"/>
        <w:rPr>
          <w:rFonts w:ascii="Arial" w:hAnsi="Arial" w:cs="Arial"/>
          <w:sz w:val="24"/>
        </w:rPr>
      </w:pPr>
      <w:r w:rsidRPr="00233BB6">
        <w:rPr>
          <w:rFonts w:ascii="Arial" w:hAnsi="Arial" w:cs="Arial"/>
          <w:sz w:val="24"/>
        </w:rPr>
        <w:t>Elke dag gebeuren er zoveel dingen waar dieren bij betrokken zijn. Leuke- en verdrietige dingen, discussiepunten etc. In deze opdracht kruip je in de huid van een journalist en ga je je eigen krant/blaadje maken met verschillende onderwerpen over gedrag en ethiek bij dieren</w:t>
      </w:r>
      <w:r>
        <w:rPr>
          <w:rFonts w:ascii="Arial" w:hAnsi="Arial" w:cs="Arial"/>
          <w:sz w:val="24"/>
        </w:rPr>
        <w:t xml:space="preserve">. </w:t>
      </w:r>
    </w:p>
    <w:p w14:paraId="534C3381" w14:textId="77777777" w:rsidR="00233BB6" w:rsidRDefault="00233BB6" w:rsidP="00233BB6">
      <w:pPr>
        <w:pStyle w:val="inleiding"/>
        <w:ind w:left="0"/>
        <w:rPr>
          <w:rFonts w:ascii="Arial" w:hAnsi="Arial" w:cs="Arial"/>
          <w:sz w:val="24"/>
        </w:rPr>
      </w:pPr>
    </w:p>
    <w:p w14:paraId="2D60C3CA" w14:textId="77777777" w:rsidR="00233BB6" w:rsidRDefault="00233BB6" w:rsidP="00233BB6">
      <w:pPr>
        <w:pStyle w:val="inleiding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Deze opdracht ga je in tweetallen uitwerken. </w:t>
      </w:r>
    </w:p>
    <w:p w14:paraId="7443F3BF" w14:textId="77777777" w:rsidR="00233BB6" w:rsidRDefault="00233BB6" w:rsidP="00233BB6">
      <w:pPr>
        <w:pStyle w:val="inleiding"/>
        <w:ind w:left="0"/>
        <w:rPr>
          <w:rFonts w:ascii="Arial" w:hAnsi="Arial" w:cs="Arial"/>
          <w:sz w:val="24"/>
        </w:rPr>
      </w:pPr>
    </w:p>
    <w:p w14:paraId="6DEADEA5" w14:textId="77777777" w:rsidR="00233BB6" w:rsidRDefault="00233BB6" w:rsidP="00233BB6">
      <w:pPr>
        <w:pStyle w:val="inleiding"/>
        <w:ind w:left="0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Geef eerst in eigen woorden weer wat ethiek is. Gebruik hiervoor de link in Wikiwijs. </w:t>
      </w:r>
    </w:p>
    <w:p w14:paraId="666C4E4F" w14:textId="77777777" w:rsidR="00233BB6" w:rsidRDefault="00233BB6" w:rsidP="00233BB6">
      <w:pPr>
        <w:pStyle w:val="inleiding"/>
        <w:ind w:left="0"/>
        <w:rPr>
          <w:rFonts w:ascii="Arial" w:hAnsi="Arial" w:cs="Arial"/>
          <w:i w:val="0"/>
          <w:sz w:val="24"/>
        </w:rPr>
      </w:pPr>
    </w:p>
    <w:p w14:paraId="64051BF7" w14:textId="77777777" w:rsidR="00233BB6" w:rsidRDefault="00233BB6" w:rsidP="00233BB6">
      <w:pPr>
        <w:pStyle w:val="inleiding"/>
        <w:ind w:left="0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Nu je weet wat gedrag en ethiek is ga je een krant maken over deze onderwerpen. Wat moet er in komen?</w:t>
      </w:r>
    </w:p>
    <w:p w14:paraId="330EC8D2" w14:textId="77777777" w:rsidR="00233BB6" w:rsidRDefault="00233BB6" w:rsidP="00233BB6">
      <w:pPr>
        <w:pStyle w:val="inleiding"/>
        <w:numPr>
          <w:ilvl w:val="0"/>
          <w:numId w:val="2"/>
        </w:numPr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Actueel onderwerp (wat is er nu veel in het nieuws?)</w:t>
      </w:r>
    </w:p>
    <w:p w14:paraId="593ADDF4" w14:textId="77777777" w:rsidR="00233BB6" w:rsidRDefault="00233BB6" w:rsidP="00233BB6">
      <w:pPr>
        <w:pStyle w:val="inleiding"/>
        <w:numPr>
          <w:ilvl w:val="0"/>
          <w:numId w:val="2"/>
        </w:numPr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Informatief stuk</w:t>
      </w:r>
    </w:p>
    <w:p w14:paraId="4261C649" w14:textId="77777777" w:rsidR="00233BB6" w:rsidRDefault="00233BB6" w:rsidP="00233BB6">
      <w:pPr>
        <w:pStyle w:val="inleiding"/>
        <w:numPr>
          <w:ilvl w:val="0"/>
          <w:numId w:val="2"/>
        </w:numPr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Interview (je mag iedereen interviewen zolang je goede vragen hebt die betrekking hebben op het onderwerp) </w:t>
      </w:r>
    </w:p>
    <w:p w14:paraId="3C00C6E5" w14:textId="77777777" w:rsidR="00233BB6" w:rsidRDefault="00233BB6" w:rsidP="00233BB6">
      <w:pPr>
        <w:pStyle w:val="inleiding"/>
        <w:numPr>
          <w:ilvl w:val="1"/>
          <w:numId w:val="2"/>
        </w:numPr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Bv. Paarden mogen niet meer geschoren worden in de oren.</w:t>
      </w:r>
    </w:p>
    <w:p w14:paraId="04DB1A02" w14:textId="77777777" w:rsidR="00233BB6" w:rsidRDefault="00233BB6" w:rsidP="00233BB6">
      <w:pPr>
        <w:pStyle w:val="inleiding"/>
        <w:numPr>
          <w:ilvl w:val="1"/>
          <w:numId w:val="2"/>
        </w:numPr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Bv. Vechthonden </w:t>
      </w:r>
    </w:p>
    <w:p w14:paraId="648177E5" w14:textId="77777777" w:rsidR="00233BB6" w:rsidRDefault="00233BB6" w:rsidP="00233BB6">
      <w:pPr>
        <w:pStyle w:val="inleiding"/>
        <w:numPr>
          <w:ilvl w:val="0"/>
          <w:numId w:val="2"/>
        </w:numPr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Puzzel</w:t>
      </w:r>
    </w:p>
    <w:p w14:paraId="55E17CBC" w14:textId="77777777" w:rsidR="00233BB6" w:rsidRDefault="00233BB6" w:rsidP="00233BB6">
      <w:pPr>
        <w:pStyle w:val="inleiding"/>
        <w:numPr>
          <w:ilvl w:val="0"/>
          <w:numId w:val="2"/>
        </w:numPr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Reclame </w:t>
      </w:r>
    </w:p>
    <w:p w14:paraId="467B0B64" w14:textId="77777777" w:rsidR="00233BB6" w:rsidRDefault="00233BB6" w:rsidP="00233BB6">
      <w:pPr>
        <w:pStyle w:val="inleiding"/>
        <w:numPr>
          <w:ilvl w:val="0"/>
          <w:numId w:val="2"/>
        </w:numPr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Activiteit</w:t>
      </w:r>
    </w:p>
    <w:p w14:paraId="7970E606" w14:textId="77777777" w:rsidR="00233BB6" w:rsidRDefault="00233BB6" w:rsidP="00233BB6">
      <w:pPr>
        <w:pStyle w:val="inleiding"/>
        <w:numPr>
          <w:ilvl w:val="1"/>
          <w:numId w:val="2"/>
        </w:numPr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Bv. Een aankondiging van een boswandeling met je hond.</w:t>
      </w:r>
    </w:p>
    <w:p w14:paraId="7B356731" w14:textId="77777777" w:rsidR="00233BB6" w:rsidRDefault="00233BB6" w:rsidP="00233BB6">
      <w:pPr>
        <w:pStyle w:val="inleiding"/>
        <w:numPr>
          <w:ilvl w:val="1"/>
          <w:numId w:val="2"/>
        </w:numPr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Bv. Een buitenrit met je paard op Ameland.</w:t>
      </w:r>
    </w:p>
    <w:p w14:paraId="4AC4BC1C" w14:textId="77777777" w:rsidR="00233BB6" w:rsidRPr="00233BB6" w:rsidRDefault="00233BB6" w:rsidP="00233BB6">
      <w:pPr>
        <w:pStyle w:val="inleiding"/>
        <w:numPr>
          <w:ilvl w:val="0"/>
          <w:numId w:val="2"/>
        </w:numPr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Zelfbedachte marktplaats (verkoop van spullen, maak het overzichtelijk met afbeeldingen, kleine stukjes tekst en grotere stukjes tekst)</w:t>
      </w:r>
    </w:p>
    <w:p w14:paraId="78715B01" w14:textId="77777777" w:rsidR="00233BB6" w:rsidRDefault="00233BB6" w:rsidP="00233BB6">
      <w:pPr>
        <w:pStyle w:val="inleiding"/>
        <w:ind w:left="0"/>
        <w:rPr>
          <w:rFonts w:ascii="Arial" w:hAnsi="Arial" w:cs="Arial"/>
          <w:i w:val="0"/>
          <w:sz w:val="24"/>
        </w:rPr>
      </w:pPr>
    </w:p>
    <w:p w14:paraId="2FBD3797" w14:textId="77777777" w:rsidR="00233BB6" w:rsidRDefault="00233BB6" w:rsidP="00233BB6">
      <w:pPr>
        <w:pStyle w:val="inleiding"/>
        <w:ind w:left="0"/>
        <w:rPr>
          <w:rFonts w:ascii="Arial" w:hAnsi="Arial" w:cs="Arial"/>
          <w:i w:val="0"/>
          <w:sz w:val="24"/>
        </w:rPr>
      </w:pPr>
      <w:bookmarkStart w:id="0" w:name="_GoBack"/>
      <w:bookmarkEnd w:id="0"/>
    </w:p>
    <w:sectPr w:rsidR="00233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40779"/>
    <w:multiLevelType w:val="hybridMultilevel"/>
    <w:tmpl w:val="A4B8A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A03EB"/>
    <w:multiLevelType w:val="hybridMultilevel"/>
    <w:tmpl w:val="E9E6CA7E"/>
    <w:lvl w:ilvl="0" w:tplc="0B003CDA">
      <w:start w:val="1"/>
      <w:numFmt w:val="bullet"/>
      <w:pStyle w:val="Tabelopsomming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B43AB198">
      <w:start w:val="1"/>
      <w:numFmt w:val="bullet"/>
      <w:pStyle w:val="Tabelopsommingniveau2Char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B6"/>
    <w:rsid w:val="001B5526"/>
    <w:rsid w:val="00233BB6"/>
    <w:rsid w:val="00435534"/>
    <w:rsid w:val="0081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319F"/>
  <w15:chartTrackingRefBased/>
  <w15:docId w15:val="{4D0B70D1-DD0A-4867-85E5-B1EA7EAB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3BB6"/>
    <w:pPr>
      <w:spacing w:after="0" w:line="240" w:lineRule="auto"/>
    </w:pPr>
    <w:rPr>
      <w:rFonts w:ascii="Microsoft Sans Serif" w:eastAsia="Times New Roman" w:hAnsi="Microsoft Sans Serif" w:cs="Times New Roman"/>
      <w:szCs w:val="24"/>
      <w:lang w:eastAsia="nl-NL"/>
    </w:rPr>
  </w:style>
  <w:style w:type="paragraph" w:styleId="Kop1">
    <w:name w:val="heading 1"/>
    <w:basedOn w:val="Kop2"/>
    <w:next w:val="Standaard"/>
    <w:link w:val="Kop1Char"/>
    <w:qFormat/>
    <w:rsid w:val="00233BB6"/>
    <w:pPr>
      <w:spacing w:before="360" w:after="0"/>
      <w:outlineLvl w:val="0"/>
    </w:pPr>
    <w:rPr>
      <w:sz w:val="32"/>
      <w:szCs w:val="32"/>
    </w:rPr>
  </w:style>
  <w:style w:type="paragraph" w:styleId="Kop2">
    <w:name w:val="heading 2"/>
    <w:basedOn w:val="StandaardIze"/>
    <w:next w:val="Standaard"/>
    <w:link w:val="Kop2Char"/>
    <w:qFormat/>
    <w:rsid w:val="00233BB6"/>
    <w:pPr>
      <w:spacing w:before="600" w:after="240"/>
      <w:ind w:left="1077"/>
      <w:outlineLvl w:val="1"/>
    </w:pPr>
    <w:rPr>
      <w:rFonts w:ascii="Franklin Gothic Demi" w:hAnsi="Franklin Gothic Dem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33BB6"/>
    <w:rPr>
      <w:rFonts w:ascii="Franklin Gothic Demi" w:eastAsia="Times New Roman" w:hAnsi="Franklin Gothic Demi" w:cs="Times New Roman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233BB6"/>
    <w:rPr>
      <w:rFonts w:ascii="Franklin Gothic Demi" w:eastAsia="Times New Roman" w:hAnsi="Franklin Gothic Demi" w:cs="Times New Roman"/>
      <w:sz w:val="22"/>
      <w:lang w:eastAsia="nl-NL"/>
    </w:rPr>
  </w:style>
  <w:style w:type="paragraph" w:customStyle="1" w:styleId="StandaardIze">
    <w:name w:val="StandaardIze"/>
    <w:basedOn w:val="Standaard"/>
    <w:rsid w:val="00233BB6"/>
    <w:pPr>
      <w:ind w:left="1080"/>
    </w:pPr>
    <w:rPr>
      <w:rFonts w:ascii="Franklin Gothic Book" w:hAnsi="Franklin Gothic Book"/>
    </w:rPr>
  </w:style>
  <w:style w:type="paragraph" w:customStyle="1" w:styleId="inleiding">
    <w:name w:val="inleiding"/>
    <w:basedOn w:val="StandaardIze"/>
    <w:rsid w:val="00233BB6"/>
    <w:rPr>
      <w:i/>
    </w:rPr>
  </w:style>
  <w:style w:type="paragraph" w:customStyle="1" w:styleId="opsomming">
    <w:name w:val="opsomming"/>
    <w:basedOn w:val="Tabelopsomming"/>
    <w:rsid w:val="00233BB6"/>
    <w:pPr>
      <w:spacing w:before="0" w:after="40"/>
    </w:pPr>
    <w:rPr>
      <w:sz w:val="20"/>
      <w:szCs w:val="20"/>
    </w:rPr>
  </w:style>
  <w:style w:type="paragraph" w:customStyle="1" w:styleId="Tabelopsomming">
    <w:name w:val="Tabelopsomming"/>
    <w:basedOn w:val="Standaard"/>
    <w:rsid w:val="00233BB6"/>
    <w:pPr>
      <w:numPr>
        <w:numId w:val="1"/>
      </w:numPr>
      <w:spacing w:before="60"/>
    </w:pPr>
    <w:rPr>
      <w:rFonts w:ascii="Franklin Gothic Book" w:hAnsi="Franklin Gothic Book"/>
      <w:sz w:val="19"/>
      <w:szCs w:val="19"/>
    </w:rPr>
  </w:style>
  <w:style w:type="paragraph" w:customStyle="1" w:styleId="Tabelopsommingniveau2Char">
    <w:name w:val="Tabelopsomming niveau 2 Char"/>
    <w:basedOn w:val="Tabelopsomming"/>
    <w:rsid w:val="00233BB6"/>
    <w:pPr>
      <w:numPr>
        <w:ilvl w:val="1"/>
      </w:numPr>
      <w:tabs>
        <w:tab w:val="num" w:pos="614"/>
      </w:tabs>
      <w:ind w:left="614"/>
    </w:pPr>
  </w:style>
  <w:style w:type="table" w:styleId="Tabelraster">
    <w:name w:val="Table Grid"/>
    <w:basedOn w:val="Standaardtabel"/>
    <w:rsid w:val="00233BB6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nhideWhenUsed/>
    <w:rsid w:val="00233BB6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3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56845C93DA4081F16C72B80E01B8" ma:contentTypeVersion="0" ma:contentTypeDescription="Een nieuw document maken." ma:contentTypeScope="" ma:versionID="270b44a5fbb6bd949c222f709671ff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36ff5afc1a84bf5746d7d1a0c0c6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068F8-AAE2-4A18-BFC1-8E5445EAA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DBF73F-AC9A-4222-8C09-82197074047E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5844AF-9219-49BE-9A82-7F7CB5F2C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501FC309</Template>
  <TotalTime>15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Huijberts</dc:creator>
  <cp:keywords/>
  <dc:description/>
  <cp:lastModifiedBy>Vera Huijberts</cp:lastModifiedBy>
  <cp:revision>2</cp:revision>
  <dcterms:created xsi:type="dcterms:W3CDTF">2018-04-09T12:53:00Z</dcterms:created>
  <dcterms:modified xsi:type="dcterms:W3CDTF">2018-04-10T07:24:00Z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0x01010011F056845C93DA4081F16C72B80E01B8</vt:lpwstr>
  </property>
  <property fmtid="{D5CDD505-2E9C-101B-9397-08002B2CF9AE}" pid="3" name="IsMyDocuments">
    <vt:bool>true</vt:bool>
  </property>
</Properties>
</file>